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F41D8" w14:textId="77777777" w:rsidR="00EE3EA7" w:rsidRDefault="00FF676C">
      <w:r>
        <w:rPr>
          <w:noProof/>
        </w:rPr>
        <mc:AlternateContent>
          <mc:Choice Requires="wps">
            <w:drawing>
              <wp:anchor distT="0" distB="0" distL="114300" distR="114300" simplePos="0" relativeHeight="251658240" behindDoc="0" locked="0" layoutInCell="1" allowOverlap="1" wp14:anchorId="4DF8E599" wp14:editId="608D0096">
                <wp:simplePos x="0" y="0"/>
                <wp:positionH relativeFrom="column">
                  <wp:posOffset>4991100</wp:posOffset>
                </wp:positionH>
                <wp:positionV relativeFrom="paragraph">
                  <wp:posOffset>-317500</wp:posOffset>
                </wp:positionV>
                <wp:extent cx="1774190" cy="25146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ACF88" w14:textId="77777777" w:rsidR="00EE3EA7" w:rsidRDefault="00EE3EA7">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8E599" id="_x0000_t202" coordsize="21600,21600" o:spt="202" path="m,l,21600r21600,l21600,xe">
                <v:stroke joinstyle="miter"/>
                <v:path gradientshapeok="t" o:connecttype="rect"/>
              </v:shapetype>
              <v:shape id="Text Box 6" o:spid="_x0000_s1026" type="#_x0000_t202" style="position:absolute;margin-left:393pt;margin-top:-25pt;width:139.7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" stroked="f">
                <v:textbox>
                  <w:txbxContent>
                    <w:p w14:paraId="456ACF88" w14:textId="77777777" w:rsidR="00EE3EA7" w:rsidRDefault="00EE3EA7">
                      <w:pPr>
                        <w:rPr>
                          <w:rFonts w:ascii="Arial" w:hAnsi="Arial"/>
                          <w:b/>
                          <w:sz w:val="16"/>
                        </w:rPr>
                      </w:pPr>
                    </w:p>
                  </w:txbxContent>
                </v:textbox>
              </v:shape>
            </w:pict>
          </mc:Fallback>
        </mc:AlternateContent>
      </w:r>
      <w:r>
        <w:rPr>
          <w:rFonts w:ascii="Helvetica" w:hAnsi="Helvetica"/>
          <w:noProof/>
          <w:sz w:val="22"/>
        </w:rPr>
        <mc:AlternateContent>
          <mc:Choice Requires="wps">
            <w:drawing>
              <wp:anchor distT="0" distB="0" distL="114300" distR="114300" simplePos="0" relativeHeight="251656192" behindDoc="0" locked="0" layoutInCell="1" allowOverlap="1" wp14:anchorId="1C5C6AD0" wp14:editId="207A6BC1">
                <wp:simplePos x="0" y="0"/>
                <wp:positionH relativeFrom="column">
                  <wp:posOffset>-343535</wp:posOffset>
                </wp:positionH>
                <wp:positionV relativeFrom="paragraph">
                  <wp:posOffset>111125</wp:posOffset>
                </wp:positionV>
                <wp:extent cx="2066925" cy="1440180"/>
                <wp:effectExtent l="0" t="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968DC" w14:textId="1EF2AC85" w:rsidR="000519CA" w:rsidRPr="00FF676C" w:rsidRDefault="000519CA" w:rsidP="007F7697">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C6AD0" id="Text Box 4" o:spid="_x0000_s1027" type="#_x0000_t202" style="position:absolute;margin-left:-27.05pt;margin-top:8.75pt;width:162.7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" stroked="f">
                <v:textbox>
                  <w:txbxContent>
                    <w:p w14:paraId="701968DC" w14:textId="1EF2AC85" w:rsidR="000519CA" w:rsidRPr="00FF676C" w:rsidRDefault="000519CA" w:rsidP="007F7697">
                      <w:pPr>
                        <w:rPr>
                          <w:rFonts w:ascii="Arial" w:hAnsi="Arial" w:cs="Arial"/>
                          <w:b/>
                          <w:sz w:val="16"/>
                          <w:szCs w:val="16"/>
                        </w:rPr>
                      </w:pPr>
                    </w:p>
                  </w:txbxContent>
                </v:textbox>
              </v:shape>
            </w:pict>
          </mc:Fallback>
        </mc:AlternateContent>
      </w:r>
      <w:r w:rsidR="00B066F2">
        <w:rPr>
          <w:rFonts w:ascii="Helvetica" w:hAnsi="Helvetica"/>
          <w:noProof/>
          <w:sz w:val="22"/>
        </w:rPr>
        <mc:AlternateContent>
          <mc:Choice Requires="wps">
            <w:drawing>
              <wp:anchor distT="0" distB="0" distL="114300" distR="114300" simplePos="0" relativeHeight="251657216" behindDoc="0" locked="0" layoutInCell="1" allowOverlap="1" wp14:anchorId="13849BD0" wp14:editId="615A4617">
                <wp:simplePos x="0" y="0"/>
                <wp:positionH relativeFrom="column">
                  <wp:posOffset>1021080</wp:posOffset>
                </wp:positionH>
                <wp:positionV relativeFrom="paragraph">
                  <wp:posOffset>-224790</wp:posOffset>
                </wp:positionV>
                <wp:extent cx="4028440" cy="457200"/>
                <wp:effectExtent l="1905"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B7444" w14:textId="77777777" w:rsidR="00EE3EA7" w:rsidRDefault="00EE3EA7">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9BD0" id="Text Box 5" o:spid="_x0000_s1028" type="#_x0000_t202" style="position:absolute;margin-left:80.4pt;margin-top:-17.7pt;width:317.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" stroked="f">
                <v:textbox>
                  <w:txbxContent>
                    <w:p w14:paraId="2C1B7444" w14:textId="77777777" w:rsidR="00EE3EA7" w:rsidRDefault="00EE3EA7">
                      <w:pPr>
                        <w:jc w:val="center"/>
                        <w:rPr>
                          <w:rFonts w:ascii="Arial" w:hAnsi="Arial"/>
                          <w:b/>
                          <w:sz w:val="24"/>
                        </w:rPr>
                      </w:pPr>
                    </w:p>
                  </w:txbxContent>
                </v:textbox>
              </v:shape>
            </w:pict>
          </mc:Fallback>
        </mc:AlternateContent>
      </w:r>
    </w:p>
    <w:p w14:paraId="565DC8CB" w14:textId="77777777" w:rsidR="00EE3EA7" w:rsidRDefault="00EE3EA7">
      <w:pPr>
        <w:rPr>
          <w:rFonts w:ascii="Helvetica" w:hAnsi="Helvetica"/>
          <w:sz w:val="22"/>
        </w:rPr>
      </w:pPr>
    </w:p>
    <w:p w14:paraId="66ECFEF7" w14:textId="77777777" w:rsidR="00EE3EA7" w:rsidRDefault="00EE3EA7">
      <w:pPr>
        <w:jc w:val="center"/>
        <w:rPr>
          <w:rFonts w:ascii="Helvetica" w:hAnsi="Helvetica"/>
          <w:sz w:val="22"/>
        </w:rPr>
      </w:pPr>
    </w:p>
    <w:p w14:paraId="2CFE4729" w14:textId="77777777" w:rsidR="00EE3EA7" w:rsidRDefault="00FF676C">
      <w:pPr>
        <w:rPr>
          <w:rFonts w:ascii="Helvetica" w:hAnsi="Helvetica"/>
          <w:sz w:val="22"/>
        </w:rPr>
      </w:pPr>
      <w:r>
        <w:rPr>
          <w:rFonts w:ascii="Arial" w:eastAsia="Calibri" w:hAnsi="Arial" w:cs="Arial"/>
          <w:noProof/>
          <w:szCs w:val="22"/>
        </w:rPr>
        <w:drawing>
          <wp:anchor distT="0" distB="0" distL="114300" distR="114300" simplePos="0" relativeHeight="251661312" behindDoc="1" locked="0" layoutInCell="1" allowOverlap="1" wp14:anchorId="5F3FBDCA" wp14:editId="2B60DBA1">
            <wp:simplePos x="0" y="0"/>
            <wp:positionH relativeFrom="margin">
              <wp:posOffset>2095500</wp:posOffset>
            </wp:positionH>
            <wp:positionV relativeFrom="paragraph">
              <wp:posOffset>3810</wp:posOffset>
            </wp:positionV>
            <wp:extent cx="1938655" cy="973455"/>
            <wp:effectExtent l="0" t="0" r="4445" b="0"/>
            <wp:wrapNone/>
            <wp:docPr id="4" name="Picture 4" descr="C:\Users\davistk\AppData\Local\Microsoft\Windows\INetCache\Content.Word\HCPS LOGO CMYK NEW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istk\AppData\Local\Microsoft\Windows\INetCache\Content.Word\HCPS LOGO CMYK NEW with t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CCC48" w14:textId="77777777" w:rsidR="00EE3EA7" w:rsidRDefault="00EE3EA7">
      <w:pPr>
        <w:rPr>
          <w:rFonts w:ascii="Helvetica" w:hAnsi="Helvetica"/>
          <w:sz w:val="22"/>
        </w:rPr>
      </w:pPr>
    </w:p>
    <w:p w14:paraId="4A35BE92" w14:textId="77777777" w:rsidR="00EE3EA7" w:rsidRDefault="00EE3EA7">
      <w:pPr>
        <w:rPr>
          <w:rFonts w:ascii="Helvetica" w:hAnsi="Helvetica"/>
          <w:sz w:val="22"/>
        </w:rPr>
      </w:pPr>
    </w:p>
    <w:p w14:paraId="0ADCCDC5" w14:textId="77777777" w:rsidR="00EE3EA7" w:rsidRDefault="00EE3EA7" w:rsidP="00EC12AA">
      <w:pPr>
        <w:jc w:val="center"/>
        <w:rPr>
          <w:rFonts w:ascii="Helvetica" w:hAnsi="Helvetica"/>
          <w:sz w:val="22"/>
        </w:rPr>
      </w:pPr>
    </w:p>
    <w:p w14:paraId="53CEB32A" w14:textId="77777777" w:rsidR="00EE3EA7" w:rsidRDefault="00EE3EA7">
      <w:pPr>
        <w:rPr>
          <w:rFonts w:ascii="Helvetica" w:hAnsi="Helvetica"/>
          <w:sz w:val="22"/>
        </w:rPr>
      </w:pPr>
    </w:p>
    <w:p w14:paraId="3BBC3FBB" w14:textId="77777777" w:rsidR="00EE3EA7" w:rsidRPr="00130EA8" w:rsidRDefault="00EE3EA7">
      <w:pPr>
        <w:rPr>
          <w:sz w:val="22"/>
          <w:lang w:val="es-US"/>
        </w:rPr>
      </w:pPr>
      <w:r w:rsidRPr="00130EA8">
        <w:rPr>
          <w:rFonts w:ascii="Helvetica" w:hAnsi="Helvetica"/>
          <w:sz w:val="22"/>
          <w:lang w:val="es-US"/>
        </w:rPr>
        <w:t>De</w:t>
      </w:r>
      <w:r w:rsidRPr="00130EA8">
        <w:rPr>
          <w:sz w:val="22"/>
          <w:lang w:val="es-US"/>
        </w:rPr>
        <w:t>Date:</w:t>
      </w:r>
    </w:p>
    <w:p w14:paraId="3FE5AADF" w14:textId="77777777" w:rsidR="00EE3EA7" w:rsidRPr="00130EA8" w:rsidRDefault="00EE3EA7">
      <w:pPr>
        <w:rPr>
          <w:sz w:val="22"/>
          <w:lang w:val="es-US"/>
        </w:rPr>
      </w:pPr>
    </w:p>
    <w:p w14:paraId="68D900DB" w14:textId="77777777" w:rsidR="00B45C9E" w:rsidRPr="00130EA8" w:rsidRDefault="00B45C9E">
      <w:pPr>
        <w:rPr>
          <w:sz w:val="22"/>
          <w:lang w:val="es-US"/>
        </w:rPr>
      </w:pPr>
    </w:p>
    <w:p w14:paraId="6802B536" w14:textId="77777777" w:rsidR="00B146D9" w:rsidRPr="00130EA8" w:rsidRDefault="00B146D9" w:rsidP="00035E20">
      <w:pPr>
        <w:rPr>
          <w:sz w:val="24"/>
          <w:szCs w:val="24"/>
          <w:lang w:val="es-US"/>
        </w:rPr>
      </w:pPr>
    </w:p>
    <w:p w14:paraId="4AEEC8C9" w14:textId="77777777" w:rsidR="00387658" w:rsidRPr="00130EA8" w:rsidRDefault="00387658" w:rsidP="00035E20">
      <w:pPr>
        <w:rPr>
          <w:sz w:val="24"/>
          <w:szCs w:val="24"/>
          <w:lang w:val="es-US"/>
        </w:rPr>
      </w:pPr>
    </w:p>
    <w:p w14:paraId="45999DA3" w14:textId="77777777" w:rsidR="00387658" w:rsidRPr="00130EA8" w:rsidRDefault="00387658" w:rsidP="00035E20">
      <w:pPr>
        <w:rPr>
          <w:sz w:val="24"/>
          <w:szCs w:val="24"/>
          <w:lang w:val="es-US"/>
        </w:rPr>
      </w:pPr>
    </w:p>
    <w:p w14:paraId="31414F28" w14:textId="77777777" w:rsidR="002F3124" w:rsidRPr="00130EA8" w:rsidRDefault="002F3124" w:rsidP="002F3124">
      <w:pPr>
        <w:rPr>
          <w:sz w:val="24"/>
          <w:szCs w:val="24"/>
          <w:lang w:val="es-US"/>
        </w:rPr>
      </w:pPr>
    </w:p>
    <w:p w14:paraId="31867C50" w14:textId="77777777" w:rsidR="002F3124" w:rsidRPr="00130EA8" w:rsidRDefault="002F3124" w:rsidP="002F3124">
      <w:pPr>
        <w:rPr>
          <w:sz w:val="22"/>
          <w:szCs w:val="22"/>
          <w:lang w:val="es-US"/>
        </w:rPr>
      </w:pPr>
    </w:p>
    <w:p w14:paraId="0F5BC72E" w14:textId="7777777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MEMORÁNDUM</w:t>
      </w:r>
    </w:p>
    <w:p w14:paraId="4EF4F971" w14:textId="7777777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 xml:space="preserve">División de </w:t>
      </w:r>
      <w:r w:rsidR="00010327" w:rsidRPr="00130EA8">
        <w:rPr>
          <w:color w:val="000000"/>
          <w:sz w:val="22"/>
          <w:szCs w:val="24"/>
          <w:lang w:val="es-US"/>
        </w:rPr>
        <w:t>Operacion</w:t>
      </w:r>
    </w:p>
    <w:p w14:paraId="271233B4" w14:textId="7777777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Oficina de Seguridad del Distrito</w:t>
      </w:r>
    </w:p>
    <w:p w14:paraId="00563718" w14:textId="77777777" w:rsidR="00152B7E" w:rsidRPr="00130EA8" w:rsidRDefault="00152B7E" w:rsidP="00152B7E">
      <w:pPr>
        <w:autoSpaceDE w:val="0"/>
        <w:autoSpaceDN w:val="0"/>
        <w:adjustRightInd w:val="0"/>
        <w:rPr>
          <w:color w:val="000000"/>
          <w:sz w:val="22"/>
          <w:szCs w:val="24"/>
          <w:lang w:val="es-US"/>
        </w:rPr>
      </w:pPr>
    </w:p>
    <w:p w14:paraId="068C37C3" w14:textId="555872AE"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Fecha:</w:t>
      </w:r>
      <w:r w:rsidRPr="00130EA8">
        <w:rPr>
          <w:color w:val="000000"/>
          <w:sz w:val="22"/>
          <w:szCs w:val="24"/>
          <w:lang w:val="es-US"/>
        </w:rPr>
        <w:tab/>
      </w:r>
      <w:r w:rsidRPr="00130EA8">
        <w:rPr>
          <w:color w:val="000000"/>
          <w:sz w:val="22"/>
          <w:szCs w:val="24"/>
          <w:lang w:val="es-US"/>
        </w:rPr>
        <w:tab/>
      </w:r>
      <w:r w:rsidR="007F7697" w:rsidRPr="00130EA8">
        <w:rPr>
          <w:color w:val="000000"/>
          <w:sz w:val="22"/>
          <w:szCs w:val="24"/>
          <w:lang w:val="es-US"/>
        </w:rPr>
        <w:t>2</w:t>
      </w:r>
      <w:r w:rsidR="00130EA8">
        <w:rPr>
          <w:color w:val="000000"/>
          <w:sz w:val="22"/>
          <w:szCs w:val="24"/>
          <w:lang w:val="es-US"/>
        </w:rPr>
        <w:t>9</w:t>
      </w:r>
      <w:r w:rsidRPr="00130EA8">
        <w:rPr>
          <w:color w:val="000000"/>
          <w:sz w:val="22"/>
          <w:szCs w:val="24"/>
          <w:lang w:val="es-US"/>
        </w:rPr>
        <w:t xml:space="preserve"> de Julio del 20</w:t>
      </w:r>
      <w:r w:rsidR="002F1B0C" w:rsidRPr="00130EA8">
        <w:rPr>
          <w:color w:val="000000"/>
          <w:sz w:val="22"/>
          <w:szCs w:val="24"/>
          <w:lang w:val="es-US"/>
        </w:rPr>
        <w:t>2</w:t>
      </w:r>
      <w:r w:rsidR="00130EA8">
        <w:rPr>
          <w:color w:val="000000"/>
          <w:sz w:val="22"/>
          <w:szCs w:val="24"/>
          <w:lang w:val="es-US"/>
        </w:rPr>
        <w:t>3</w:t>
      </w:r>
    </w:p>
    <w:p w14:paraId="4C43F57A" w14:textId="77777777" w:rsidR="00152B7E" w:rsidRPr="00130EA8" w:rsidRDefault="00152B7E" w:rsidP="00152B7E">
      <w:pPr>
        <w:autoSpaceDE w:val="0"/>
        <w:autoSpaceDN w:val="0"/>
        <w:adjustRightInd w:val="0"/>
        <w:rPr>
          <w:color w:val="000000"/>
          <w:sz w:val="22"/>
          <w:szCs w:val="24"/>
          <w:lang w:val="es-US"/>
        </w:rPr>
      </w:pPr>
    </w:p>
    <w:p w14:paraId="662D3606" w14:textId="611392F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Para:</w:t>
      </w:r>
      <w:r w:rsidRPr="00130EA8">
        <w:rPr>
          <w:color w:val="000000"/>
          <w:sz w:val="22"/>
          <w:szCs w:val="24"/>
          <w:lang w:val="es-US"/>
        </w:rPr>
        <w:tab/>
      </w:r>
      <w:r w:rsidRPr="00130EA8">
        <w:rPr>
          <w:color w:val="000000"/>
          <w:sz w:val="22"/>
          <w:szCs w:val="24"/>
          <w:lang w:val="es-US"/>
        </w:rPr>
        <w:tab/>
        <w:t>Todo el Perso</w:t>
      </w:r>
      <w:r w:rsidR="00B97ADD" w:rsidRPr="00130EA8">
        <w:rPr>
          <w:color w:val="000000"/>
          <w:sz w:val="22"/>
          <w:szCs w:val="24"/>
          <w:lang w:val="es-US"/>
        </w:rPr>
        <w:t>nas a cargo y Padres</w:t>
      </w:r>
    </w:p>
    <w:p w14:paraId="6F7E8308" w14:textId="77777777" w:rsidR="00152B7E" w:rsidRPr="00130EA8" w:rsidRDefault="00152B7E" w:rsidP="00152B7E">
      <w:pPr>
        <w:autoSpaceDE w:val="0"/>
        <w:autoSpaceDN w:val="0"/>
        <w:adjustRightInd w:val="0"/>
        <w:rPr>
          <w:color w:val="000000"/>
          <w:sz w:val="22"/>
          <w:szCs w:val="24"/>
          <w:lang w:val="es-US"/>
        </w:rPr>
      </w:pPr>
    </w:p>
    <w:p w14:paraId="6375B799" w14:textId="2C67B6DC"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De:</w:t>
      </w:r>
      <w:r w:rsidRPr="00130EA8">
        <w:rPr>
          <w:color w:val="000000"/>
          <w:sz w:val="22"/>
          <w:szCs w:val="24"/>
          <w:lang w:val="es-US"/>
        </w:rPr>
        <w:tab/>
      </w:r>
      <w:r w:rsidRPr="00130EA8">
        <w:rPr>
          <w:color w:val="000000"/>
          <w:sz w:val="22"/>
          <w:szCs w:val="24"/>
          <w:lang w:val="es-US"/>
        </w:rPr>
        <w:tab/>
      </w:r>
      <w:r w:rsidR="002F1B0C" w:rsidRPr="00130EA8">
        <w:rPr>
          <w:color w:val="000000"/>
          <w:sz w:val="22"/>
          <w:szCs w:val="24"/>
          <w:lang w:val="es-US"/>
        </w:rPr>
        <w:t>Manager</w:t>
      </w:r>
      <w:r w:rsidRPr="00130EA8">
        <w:rPr>
          <w:color w:val="000000"/>
          <w:sz w:val="22"/>
          <w:szCs w:val="24"/>
          <w:lang w:val="es-US"/>
        </w:rPr>
        <w:t xml:space="preserve"> de Seguridad y Gestión de Riegos</w:t>
      </w:r>
    </w:p>
    <w:p w14:paraId="361165CA" w14:textId="77777777" w:rsidR="00152B7E" w:rsidRPr="00130EA8" w:rsidRDefault="00152B7E" w:rsidP="00152B7E">
      <w:pPr>
        <w:autoSpaceDE w:val="0"/>
        <w:autoSpaceDN w:val="0"/>
        <w:adjustRightInd w:val="0"/>
        <w:rPr>
          <w:color w:val="000000"/>
          <w:sz w:val="22"/>
          <w:szCs w:val="24"/>
          <w:lang w:val="es-US"/>
        </w:rPr>
      </w:pPr>
    </w:p>
    <w:p w14:paraId="547ABDDD" w14:textId="7777777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Tema:</w:t>
      </w:r>
      <w:r w:rsidRPr="00130EA8">
        <w:rPr>
          <w:color w:val="000000"/>
          <w:sz w:val="22"/>
          <w:szCs w:val="24"/>
          <w:lang w:val="es-US"/>
        </w:rPr>
        <w:tab/>
      </w:r>
      <w:r w:rsidRPr="00130EA8">
        <w:rPr>
          <w:color w:val="000000"/>
          <w:sz w:val="22"/>
          <w:szCs w:val="24"/>
          <w:lang w:val="es-US"/>
        </w:rPr>
        <w:tab/>
        <w:t>Notificación Anual de la Disponibilidad de el Projecto de Gestión Amianto</w:t>
      </w:r>
    </w:p>
    <w:p w14:paraId="03D2AC11" w14:textId="77777777" w:rsidR="00152B7E" w:rsidRPr="00130EA8" w:rsidRDefault="00152B7E" w:rsidP="00152B7E">
      <w:pPr>
        <w:autoSpaceDE w:val="0"/>
        <w:autoSpaceDN w:val="0"/>
        <w:adjustRightInd w:val="0"/>
        <w:rPr>
          <w:color w:val="000000"/>
          <w:sz w:val="22"/>
          <w:szCs w:val="24"/>
          <w:lang w:val="es-US"/>
        </w:rPr>
      </w:pPr>
    </w:p>
    <w:p w14:paraId="441FC76A" w14:textId="77777777" w:rsidR="00152B7E" w:rsidRPr="00130EA8" w:rsidRDefault="00152B7E" w:rsidP="00152B7E">
      <w:pPr>
        <w:autoSpaceDE w:val="0"/>
        <w:autoSpaceDN w:val="0"/>
        <w:adjustRightInd w:val="0"/>
        <w:rPr>
          <w:color w:val="000000"/>
          <w:sz w:val="22"/>
          <w:szCs w:val="24"/>
          <w:lang w:val="es-US"/>
        </w:rPr>
      </w:pPr>
    </w:p>
    <w:p w14:paraId="1232130A" w14:textId="77777777" w:rsidR="00152B7E" w:rsidRPr="00130EA8" w:rsidRDefault="00152B7E" w:rsidP="00152B7E">
      <w:pPr>
        <w:autoSpaceDE w:val="0"/>
        <w:autoSpaceDN w:val="0"/>
        <w:adjustRightInd w:val="0"/>
        <w:rPr>
          <w:color w:val="000000"/>
          <w:sz w:val="22"/>
          <w:szCs w:val="24"/>
          <w:lang w:val="es-US"/>
        </w:rPr>
      </w:pPr>
    </w:p>
    <w:p w14:paraId="26111ED5" w14:textId="77777777" w:rsidR="00152B7E" w:rsidRPr="00130EA8" w:rsidRDefault="00152B7E" w:rsidP="00152B7E">
      <w:pPr>
        <w:autoSpaceDE w:val="0"/>
        <w:autoSpaceDN w:val="0"/>
        <w:adjustRightInd w:val="0"/>
        <w:rPr>
          <w:color w:val="000000"/>
          <w:sz w:val="22"/>
          <w:szCs w:val="24"/>
          <w:lang w:val="es-US"/>
        </w:rPr>
      </w:pPr>
      <w:r w:rsidRPr="00130EA8">
        <w:rPr>
          <w:color w:val="000000"/>
          <w:sz w:val="22"/>
          <w:szCs w:val="24"/>
          <w:lang w:val="es-US"/>
        </w:rPr>
        <w:tab/>
        <w:t>De acuerdo con la regulación 40 CFR Part 763.84 ( c ) y la subartic E, La Ley de Respuesta de Emergencia sobre el Peligro del Amianto, (AHERA), indica que todos los empleados, ocupantes en el edificio y sus tutores legales són notificados de la disponibilidad de el Projecto y dirección para la instalación  del Plan de Gestión Amianto en su centro laboral.  Ud. podra examiner/revisar la dirección y las indicaciones de el projecto para su centro laboral, la cuál está disponible durante las horas laborales en la oficina principal.  Copias de el projecto se pueden hacer por un precio definido por copia.  El projecto también esta disponible para ser examinado/revisado por los empleados; sin ningún costo ó restricción antes ó despu</w:t>
      </w:r>
      <w:r w:rsidRPr="00BF12A1">
        <w:rPr>
          <w:color w:val="000000"/>
          <w:sz w:val="22"/>
          <w:szCs w:val="24"/>
        </w:rPr>
        <w:t>ٞ</w:t>
      </w:r>
      <w:r w:rsidRPr="00130EA8">
        <w:rPr>
          <w:color w:val="000000"/>
          <w:sz w:val="22"/>
          <w:szCs w:val="24"/>
          <w:lang w:val="es-US"/>
        </w:rPr>
        <w:t>és de el horario de trabajo.  La Información proporcionada en el Plan de Gestión incluye el más reciente estudio realizado en su centro laboral, las acciones de respuesta prevista ó adoptadas, y la vigilancia periódicas posteriors, haci como las actividades de re-inspección.</w:t>
      </w:r>
    </w:p>
    <w:p w14:paraId="79D88DB1" w14:textId="77777777" w:rsidR="00152B7E" w:rsidRPr="00130EA8" w:rsidRDefault="00152B7E" w:rsidP="00152B7E">
      <w:pPr>
        <w:autoSpaceDE w:val="0"/>
        <w:autoSpaceDN w:val="0"/>
        <w:adjustRightInd w:val="0"/>
        <w:rPr>
          <w:color w:val="000000"/>
          <w:sz w:val="22"/>
          <w:szCs w:val="24"/>
          <w:lang w:val="es-US"/>
        </w:rPr>
      </w:pPr>
    </w:p>
    <w:p w14:paraId="03C0C7F9" w14:textId="77777777" w:rsidR="00152B7E" w:rsidRPr="00130EA8" w:rsidRDefault="00152B7E" w:rsidP="00152B7E">
      <w:pPr>
        <w:autoSpaceDE w:val="0"/>
        <w:autoSpaceDN w:val="0"/>
        <w:adjustRightInd w:val="0"/>
        <w:rPr>
          <w:color w:val="000000"/>
          <w:sz w:val="22"/>
          <w:szCs w:val="24"/>
          <w:lang w:val="es-US"/>
        </w:rPr>
      </w:pPr>
    </w:p>
    <w:p w14:paraId="15C45AED" w14:textId="77777777" w:rsidR="00152B7E" w:rsidRPr="00130EA8" w:rsidRDefault="00152B7E" w:rsidP="00152B7E">
      <w:pPr>
        <w:autoSpaceDE w:val="0"/>
        <w:autoSpaceDN w:val="0"/>
        <w:adjustRightInd w:val="0"/>
        <w:rPr>
          <w:color w:val="000000"/>
          <w:sz w:val="22"/>
          <w:szCs w:val="24"/>
          <w:lang w:val="es-US"/>
        </w:rPr>
      </w:pPr>
    </w:p>
    <w:p w14:paraId="28E0E3CE" w14:textId="77777777" w:rsidR="00152B7E" w:rsidRPr="00130EA8" w:rsidRDefault="00152B7E" w:rsidP="00152B7E">
      <w:pPr>
        <w:autoSpaceDE w:val="0"/>
        <w:autoSpaceDN w:val="0"/>
        <w:adjustRightInd w:val="0"/>
        <w:rPr>
          <w:color w:val="000000"/>
          <w:sz w:val="22"/>
          <w:szCs w:val="24"/>
          <w:lang w:val="es-US"/>
        </w:rPr>
      </w:pPr>
    </w:p>
    <w:p w14:paraId="56902808" w14:textId="0C86110E" w:rsidR="00152B7E" w:rsidRPr="00130EA8" w:rsidRDefault="002F1B0C" w:rsidP="00152B7E">
      <w:pPr>
        <w:autoSpaceDE w:val="0"/>
        <w:autoSpaceDN w:val="0"/>
        <w:adjustRightInd w:val="0"/>
        <w:rPr>
          <w:color w:val="000000"/>
          <w:sz w:val="22"/>
          <w:szCs w:val="24"/>
          <w:lang w:val="es-US"/>
        </w:rPr>
      </w:pPr>
      <w:r w:rsidRPr="00130EA8">
        <w:rPr>
          <w:color w:val="000000"/>
          <w:sz w:val="22"/>
          <w:szCs w:val="24"/>
          <w:lang w:val="es-US"/>
        </w:rPr>
        <w:t>&lt;Manager</w:t>
      </w:r>
      <w:r w:rsidR="00152B7E" w:rsidRPr="00130EA8">
        <w:rPr>
          <w:color w:val="000000"/>
          <w:sz w:val="22"/>
          <w:szCs w:val="24"/>
          <w:lang w:val="es-US"/>
        </w:rPr>
        <w:t xml:space="preserve"> de Seguridad y Gestion de Riesgos</w:t>
      </w:r>
    </w:p>
    <w:p w14:paraId="735C9EB5" w14:textId="77777777" w:rsidR="002F3124" w:rsidRPr="00130EA8" w:rsidRDefault="002F3124" w:rsidP="002F3124">
      <w:pPr>
        <w:rPr>
          <w:sz w:val="22"/>
          <w:szCs w:val="22"/>
          <w:lang w:val="es-US"/>
        </w:rPr>
      </w:pPr>
    </w:p>
    <w:p w14:paraId="434183DC" w14:textId="77777777" w:rsidR="002F3124" w:rsidRPr="00130EA8" w:rsidRDefault="002F3124" w:rsidP="002F3124">
      <w:pPr>
        <w:rPr>
          <w:sz w:val="22"/>
          <w:szCs w:val="22"/>
          <w:lang w:val="es-US"/>
        </w:rPr>
      </w:pPr>
    </w:p>
    <w:p w14:paraId="436C5D5F" w14:textId="77777777" w:rsidR="002F3124" w:rsidRPr="00130EA8" w:rsidRDefault="002F3124" w:rsidP="002F3124">
      <w:pPr>
        <w:rPr>
          <w:sz w:val="24"/>
          <w:szCs w:val="24"/>
          <w:lang w:val="es-US"/>
        </w:rPr>
      </w:pPr>
      <w:r w:rsidRPr="00130EA8">
        <w:rPr>
          <w:sz w:val="24"/>
          <w:szCs w:val="24"/>
          <w:lang w:val="es-US"/>
        </w:rPr>
        <w:tab/>
      </w:r>
    </w:p>
    <w:p w14:paraId="2F46E62C" w14:textId="77777777" w:rsidR="00B146D9" w:rsidRPr="00130EA8" w:rsidRDefault="00B146D9" w:rsidP="00035E20">
      <w:pPr>
        <w:rPr>
          <w:sz w:val="24"/>
          <w:szCs w:val="24"/>
          <w:lang w:val="es-US"/>
        </w:rPr>
      </w:pPr>
    </w:p>
    <w:sectPr w:rsidR="00B146D9" w:rsidRPr="00130EA8">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777B" w14:textId="77777777" w:rsidR="003E5690" w:rsidRDefault="003E5690">
      <w:r>
        <w:separator/>
      </w:r>
    </w:p>
  </w:endnote>
  <w:endnote w:type="continuationSeparator" w:id="0">
    <w:p w14:paraId="49C12D76" w14:textId="77777777" w:rsidR="003E5690" w:rsidRDefault="003E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6B8" w14:textId="77777777" w:rsidR="00EC12AA" w:rsidRPr="00EC12AA" w:rsidRDefault="00AF4FFB" w:rsidP="00EC12AA">
    <w:pPr>
      <w:tabs>
        <w:tab w:val="center" w:pos="4320"/>
        <w:tab w:val="right" w:pos="8640"/>
      </w:tabs>
      <w:jc w:val="center"/>
      <w:rPr>
        <w:rFonts w:ascii="Arial" w:hAnsi="Arial"/>
        <w:sz w:val="16"/>
      </w:rPr>
    </w:pPr>
    <w:r>
      <w:rPr>
        <w:rFonts w:ascii="Arial" w:hAnsi="Arial"/>
        <w:b/>
        <w:sz w:val="16"/>
      </w:rPr>
      <w:t xml:space="preserve">Risk Management and Safety Office </w:t>
    </w:r>
    <w:r w:rsidR="00EC12AA" w:rsidRPr="00EC12AA">
      <w:rPr>
        <w:rFonts w:ascii="Arial" w:hAnsi="Arial"/>
        <w:b/>
        <w:sz w:val="16"/>
      </w:rPr>
      <w:t xml:space="preserve"> </w:t>
    </w:r>
    <w:r w:rsidR="00EC12AA" w:rsidRPr="00EC12AA">
      <w:rPr>
        <w:rFonts w:ascii="Arial" w:hAnsi="Arial"/>
        <w:sz w:val="16"/>
      </w:rPr>
      <w:sym w:font="Symbol" w:char="F0B7"/>
    </w:r>
    <w:r w:rsidR="00EC12AA" w:rsidRPr="00EC12AA">
      <w:rPr>
        <w:rFonts w:ascii="Arial" w:hAnsi="Arial"/>
        <w:b/>
        <w:sz w:val="16"/>
      </w:rPr>
      <w:t xml:space="preserve"> </w:t>
    </w:r>
    <w:r w:rsidR="00010327">
      <w:rPr>
        <w:rFonts w:ascii="Arial" w:hAnsi="Arial"/>
        <w:b/>
        <w:sz w:val="16"/>
      </w:rPr>
      <w:t>2920 N. 40</w:t>
    </w:r>
    <w:r w:rsidR="00010327" w:rsidRPr="00010327">
      <w:rPr>
        <w:rFonts w:ascii="Arial" w:hAnsi="Arial"/>
        <w:b/>
        <w:sz w:val="16"/>
        <w:vertAlign w:val="superscript"/>
      </w:rPr>
      <w:t>th</w:t>
    </w:r>
    <w:r w:rsidR="00010327">
      <w:rPr>
        <w:rFonts w:ascii="Arial" w:hAnsi="Arial"/>
        <w:b/>
        <w:sz w:val="16"/>
      </w:rPr>
      <w:t xml:space="preserve"> St.</w:t>
    </w:r>
    <w:r>
      <w:rPr>
        <w:rFonts w:ascii="Arial" w:hAnsi="Arial"/>
        <w:sz w:val="16"/>
      </w:rPr>
      <w:t xml:space="preserve"> </w:t>
    </w:r>
    <w:r w:rsidR="00EC12AA" w:rsidRPr="00EC12AA">
      <w:rPr>
        <w:rFonts w:ascii="Arial" w:hAnsi="Arial"/>
        <w:sz w:val="16"/>
      </w:rPr>
      <w:t xml:space="preserve"> </w:t>
    </w:r>
    <w:r w:rsidR="00EC12AA" w:rsidRPr="00EC12AA">
      <w:rPr>
        <w:rFonts w:ascii="Arial" w:hAnsi="Arial"/>
        <w:sz w:val="16"/>
      </w:rPr>
      <w:sym w:font="Symbol" w:char="F0B7"/>
    </w:r>
    <w:r w:rsidR="00EC12AA" w:rsidRPr="00EC12AA">
      <w:rPr>
        <w:rFonts w:ascii="Arial" w:hAnsi="Arial"/>
        <w:sz w:val="16"/>
      </w:rPr>
      <w:t xml:space="preserve"> Tampa, Florida </w:t>
    </w:r>
    <w:r w:rsidR="002E458F">
      <w:rPr>
        <w:rFonts w:ascii="Arial" w:hAnsi="Arial"/>
        <w:sz w:val="16"/>
      </w:rPr>
      <w:t>336</w:t>
    </w:r>
    <w:r w:rsidR="00010327">
      <w:rPr>
        <w:rFonts w:ascii="Arial" w:hAnsi="Arial"/>
        <w:sz w:val="16"/>
      </w:rPr>
      <w:t>06</w:t>
    </w:r>
  </w:p>
  <w:p w14:paraId="52A3E9F9" w14:textId="77777777" w:rsidR="00EC12AA" w:rsidRPr="00EC12AA" w:rsidRDefault="00EC12AA" w:rsidP="00EC12AA">
    <w:pPr>
      <w:tabs>
        <w:tab w:val="center" w:pos="4320"/>
        <w:tab w:val="right" w:pos="8640"/>
      </w:tabs>
      <w:jc w:val="center"/>
      <w:rPr>
        <w:rFonts w:ascii="Arial" w:hAnsi="Arial"/>
        <w:sz w:val="16"/>
      </w:rPr>
    </w:pPr>
    <w:r w:rsidRPr="00EC12AA">
      <w:rPr>
        <w:rFonts w:ascii="Arial" w:hAnsi="Arial"/>
        <w:sz w:val="16"/>
      </w:rPr>
      <w:t>Office: 813-</w:t>
    </w:r>
    <w:r w:rsidR="00AF4FFB">
      <w:rPr>
        <w:rFonts w:ascii="Arial" w:hAnsi="Arial"/>
        <w:sz w:val="16"/>
      </w:rPr>
      <w:t>8</w:t>
    </w:r>
    <w:r w:rsidR="00010327">
      <w:rPr>
        <w:rFonts w:ascii="Arial" w:hAnsi="Arial"/>
        <w:sz w:val="16"/>
      </w:rPr>
      <w:t>40</w:t>
    </w:r>
    <w:r w:rsidR="00AF4FFB">
      <w:rPr>
        <w:rFonts w:ascii="Arial" w:hAnsi="Arial"/>
        <w:sz w:val="16"/>
      </w:rPr>
      <w:t>-</w:t>
    </w:r>
    <w:r w:rsidR="00010327">
      <w:rPr>
        <w:rFonts w:ascii="Arial" w:hAnsi="Arial"/>
        <w:sz w:val="16"/>
      </w:rPr>
      <w:t>7324</w:t>
    </w:r>
    <w:r w:rsidRPr="00EC12AA">
      <w:rPr>
        <w:rFonts w:ascii="Arial" w:hAnsi="Arial"/>
        <w:sz w:val="16"/>
      </w:rPr>
      <w:t xml:space="preserve"> </w:t>
    </w:r>
    <w:r w:rsidRPr="00EC12AA">
      <w:rPr>
        <w:rFonts w:ascii="Arial" w:hAnsi="Arial"/>
        <w:sz w:val="16"/>
      </w:rPr>
      <w:sym w:font="Symbol" w:char="F0B7"/>
    </w:r>
    <w:r w:rsidRPr="00EC12AA">
      <w:rPr>
        <w:rFonts w:ascii="Arial" w:hAnsi="Arial"/>
        <w:sz w:val="16"/>
      </w:rPr>
      <w:t xml:space="preserve">  Fax: 813-</w:t>
    </w:r>
    <w:r w:rsidR="00010327">
      <w:rPr>
        <w:rFonts w:ascii="Arial" w:hAnsi="Arial"/>
        <w:sz w:val="16"/>
      </w:rPr>
      <w:t>872-5266</w:t>
    </w:r>
  </w:p>
  <w:p w14:paraId="7553DA15" w14:textId="77777777" w:rsidR="00EC12AA" w:rsidRPr="00EC12AA" w:rsidRDefault="00EC12AA" w:rsidP="00EC12AA">
    <w:pPr>
      <w:tabs>
        <w:tab w:val="center" w:pos="4320"/>
        <w:tab w:val="right" w:pos="8640"/>
      </w:tabs>
      <w:jc w:val="center"/>
    </w:pPr>
    <w:r w:rsidRPr="00EC12AA">
      <w:rPr>
        <w:rFonts w:ascii="Arial" w:hAnsi="Arial"/>
        <w:sz w:val="16"/>
      </w:rPr>
      <w:t xml:space="preserve">School District Information 813-272-4000 </w:t>
    </w:r>
    <w:r w:rsidRPr="00EC12AA">
      <w:rPr>
        <w:rFonts w:ascii="Arial" w:hAnsi="Arial"/>
        <w:sz w:val="16"/>
      </w:rPr>
      <w:sym w:font="Symbol" w:char="F0B7"/>
    </w:r>
    <w:r w:rsidRPr="00EC12AA">
      <w:rPr>
        <w:rFonts w:ascii="Arial" w:hAnsi="Arial"/>
        <w:sz w:val="16"/>
      </w:rPr>
      <w:t xml:space="preserve"> Web Site: www.sdhc.k12.fl.us</w:t>
    </w:r>
  </w:p>
  <w:p w14:paraId="2CE255A9" w14:textId="77777777" w:rsidR="00EC12AA" w:rsidRPr="00EC12AA" w:rsidRDefault="00EC12AA" w:rsidP="00EC12AA">
    <w:pPr>
      <w:tabs>
        <w:tab w:val="center" w:pos="4320"/>
        <w:tab w:val="right" w:pos="8640"/>
      </w:tabs>
    </w:pPr>
  </w:p>
  <w:p w14:paraId="01FCFBF5" w14:textId="77777777" w:rsidR="00EE3EA7" w:rsidRPr="00EC12AA" w:rsidRDefault="00EE3EA7" w:rsidP="00EC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6021" w14:textId="77777777" w:rsidR="003E5690" w:rsidRDefault="003E5690">
      <w:r>
        <w:separator/>
      </w:r>
    </w:p>
  </w:footnote>
  <w:footnote w:type="continuationSeparator" w:id="0">
    <w:p w14:paraId="236BDE0A" w14:textId="77777777" w:rsidR="003E5690" w:rsidRDefault="003E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55755F"/>
    <w:multiLevelType w:val="singleLevel"/>
    <w:tmpl w:val="359CF2EC"/>
    <w:lvl w:ilvl="0">
      <w:start w:val="4836"/>
      <w:numFmt w:val="bullet"/>
      <w:lvlText w:val=""/>
      <w:lvlJc w:val="left"/>
      <w:pPr>
        <w:tabs>
          <w:tab w:val="num" w:pos="720"/>
        </w:tabs>
        <w:ind w:left="720" w:hanging="720"/>
      </w:pPr>
      <w:rPr>
        <w:rFonts w:ascii="Symbol" w:hAnsi="Symbol" w:hint="default"/>
      </w:rPr>
    </w:lvl>
  </w:abstractNum>
  <w:abstractNum w:abstractNumId="2" w15:restartNumberingAfterBreak="0">
    <w:nsid w:val="0D8C74F6"/>
    <w:multiLevelType w:val="hybridMultilevel"/>
    <w:tmpl w:val="875C3FAE"/>
    <w:lvl w:ilvl="0" w:tplc="E5A2257C">
      <w:start w:val="5"/>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D5188A"/>
    <w:multiLevelType w:val="hybridMultilevel"/>
    <w:tmpl w:val="6B8AF170"/>
    <w:lvl w:ilvl="0" w:tplc="C2D04E8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5A467C"/>
    <w:multiLevelType w:val="hybridMultilevel"/>
    <w:tmpl w:val="CE34387A"/>
    <w:lvl w:ilvl="0" w:tplc="F872B7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7489F"/>
    <w:multiLevelType w:val="hybridMultilevel"/>
    <w:tmpl w:val="06D46A2E"/>
    <w:lvl w:ilvl="0" w:tplc="2FFEA78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6433423">
    <w:abstractNumId w:val="1"/>
  </w:num>
  <w:num w:numId="2" w16cid:durableId="1672297291">
    <w:abstractNumId w:val="5"/>
  </w:num>
  <w:num w:numId="3" w16cid:durableId="1045713313">
    <w:abstractNumId w:val="4"/>
  </w:num>
  <w:num w:numId="4" w16cid:durableId="1290672115">
    <w:abstractNumId w:val="3"/>
  </w:num>
  <w:num w:numId="5" w16cid:durableId="681469873">
    <w:abstractNumId w:val="2"/>
  </w:num>
  <w:num w:numId="6" w16cid:durableId="136748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221"/>
    <w:rsid w:val="00003A8D"/>
    <w:rsid w:val="00010327"/>
    <w:rsid w:val="00012784"/>
    <w:rsid w:val="000236C8"/>
    <w:rsid w:val="0002373C"/>
    <w:rsid w:val="000341A0"/>
    <w:rsid w:val="00035E20"/>
    <w:rsid w:val="00045A19"/>
    <w:rsid w:val="000519CA"/>
    <w:rsid w:val="0005308B"/>
    <w:rsid w:val="000645BB"/>
    <w:rsid w:val="00067A2E"/>
    <w:rsid w:val="00085BE4"/>
    <w:rsid w:val="00097C07"/>
    <w:rsid w:val="000B3A11"/>
    <w:rsid w:val="000C196B"/>
    <w:rsid w:val="000D0168"/>
    <w:rsid w:val="000D1D1A"/>
    <w:rsid w:val="000D6532"/>
    <w:rsid w:val="000D7EB6"/>
    <w:rsid w:val="000E3B8F"/>
    <w:rsid w:val="000F2238"/>
    <w:rsid w:val="000F6262"/>
    <w:rsid w:val="00105FEE"/>
    <w:rsid w:val="00121EF9"/>
    <w:rsid w:val="00123E12"/>
    <w:rsid w:val="0012481B"/>
    <w:rsid w:val="00130EA8"/>
    <w:rsid w:val="001313E6"/>
    <w:rsid w:val="00135527"/>
    <w:rsid w:val="00146215"/>
    <w:rsid w:val="001474F3"/>
    <w:rsid w:val="00147509"/>
    <w:rsid w:val="001476FA"/>
    <w:rsid w:val="001521A7"/>
    <w:rsid w:val="00152B7E"/>
    <w:rsid w:val="00153976"/>
    <w:rsid w:val="00171B00"/>
    <w:rsid w:val="001726DB"/>
    <w:rsid w:val="0017484A"/>
    <w:rsid w:val="001752BD"/>
    <w:rsid w:val="0019025D"/>
    <w:rsid w:val="00193F53"/>
    <w:rsid w:val="00195687"/>
    <w:rsid w:val="001A6CAE"/>
    <w:rsid w:val="001B2AC7"/>
    <w:rsid w:val="001B3276"/>
    <w:rsid w:val="001B579C"/>
    <w:rsid w:val="001B5BC7"/>
    <w:rsid w:val="001C3675"/>
    <w:rsid w:val="001D14E2"/>
    <w:rsid w:val="001D1C5F"/>
    <w:rsid w:val="001E0C63"/>
    <w:rsid w:val="001E2AD6"/>
    <w:rsid w:val="001E4694"/>
    <w:rsid w:val="001E6BC4"/>
    <w:rsid w:val="001F6E71"/>
    <w:rsid w:val="00200084"/>
    <w:rsid w:val="002047E5"/>
    <w:rsid w:val="00210EE5"/>
    <w:rsid w:val="002125E6"/>
    <w:rsid w:val="00223037"/>
    <w:rsid w:val="00224ED8"/>
    <w:rsid w:val="00227E3D"/>
    <w:rsid w:val="00233061"/>
    <w:rsid w:val="002331F0"/>
    <w:rsid w:val="0024255A"/>
    <w:rsid w:val="00243101"/>
    <w:rsid w:val="002541BC"/>
    <w:rsid w:val="00267EFE"/>
    <w:rsid w:val="00292226"/>
    <w:rsid w:val="00293D9B"/>
    <w:rsid w:val="00295E8E"/>
    <w:rsid w:val="00297569"/>
    <w:rsid w:val="002A4A0D"/>
    <w:rsid w:val="002C333B"/>
    <w:rsid w:val="002D0673"/>
    <w:rsid w:val="002E458F"/>
    <w:rsid w:val="002E5C8B"/>
    <w:rsid w:val="002F1B0C"/>
    <w:rsid w:val="002F3124"/>
    <w:rsid w:val="00302A6D"/>
    <w:rsid w:val="00302D2B"/>
    <w:rsid w:val="00313262"/>
    <w:rsid w:val="00323AA3"/>
    <w:rsid w:val="00325CBD"/>
    <w:rsid w:val="00326550"/>
    <w:rsid w:val="00330D63"/>
    <w:rsid w:val="00337DBB"/>
    <w:rsid w:val="00344048"/>
    <w:rsid w:val="003475B5"/>
    <w:rsid w:val="00350EBC"/>
    <w:rsid w:val="003530DA"/>
    <w:rsid w:val="003637DA"/>
    <w:rsid w:val="00365610"/>
    <w:rsid w:val="003716C1"/>
    <w:rsid w:val="00375CEF"/>
    <w:rsid w:val="00387658"/>
    <w:rsid w:val="00393174"/>
    <w:rsid w:val="003A205D"/>
    <w:rsid w:val="003A254C"/>
    <w:rsid w:val="003C01B1"/>
    <w:rsid w:val="003C1A06"/>
    <w:rsid w:val="003C46C6"/>
    <w:rsid w:val="003C554B"/>
    <w:rsid w:val="003D2108"/>
    <w:rsid w:val="003D6A60"/>
    <w:rsid w:val="003E1E83"/>
    <w:rsid w:val="003E5690"/>
    <w:rsid w:val="003E58F6"/>
    <w:rsid w:val="004156A2"/>
    <w:rsid w:val="004253AD"/>
    <w:rsid w:val="00427FB5"/>
    <w:rsid w:val="00433DDD"/>
    <w:rsid w:val="00441E2A"/>
    <w:rsid w:val="00442AB2"/>
    <w:rsid w:val="004442C6"/>
    <w:rsid w:val="004505C0"/>
    <w:rsid w:val="00451277"/>
    <w:rsid w:val="00451E91"/>
    <w:rsid w:val="00467890"/>
    <w:rsid w:val="00470966"/>
    <w:rsid w:val="00471943"/>
    <w:rsid w:val="00472C5A"/>
    <w:rsid w:val="00475A89"/>
    <w:rsid w:val="00476A2D"/>
    <w:rsid w:val="00482850"/>
    <w:rsid w:val="00484190"/>
    <w:rsid w:val="00486233"/>
    <w:rsid w:val="004867DD"/>
    <w:rsid w:val="004870E0"/>
    <w:rsid w:val="004B218C"/>
    <w:rsid w:val="004B4437"/>
    <w:rsid w:val="004C0F47"/>
    <w:rsid w:val="004C66D1"/>
    <w:rsid w:val="004D2DB3"/>
    <w:rsid w:val="004D4440"/>
    <w:rsid w:val="004D5B5C"/>
    <w:rsid w:val="004F1627"/>
    <w:rsid w:val="004F45F4"/>
    <w:rsid w:val="0050084C"/>
    <w:rsid w:val="00504106"/>
    <w:rsid w:val="00540751"/>
    <w:rsid w:val="00555A54"/>
    <w:rsid w:val="005604AE"/>
    <w:rsid w:val="00564579"/>
    <w:rsid w:val="00566DC8"/>
    <w:rsid w:val="005726CF"/>
    <w:rsid w:val="00573356"/>
    <w:rsid w:val="005743BA"/>
    <w:rsid w:val="00574AA6"/>
    <w:rsid w:val="005843CA"/>
    <w:rsid w:val="00587FE3"/>
    <w:rsid w:val="00593B06"/>
    <w:rsid w:val="005952E7"/>
    <w:rsid w:val="005A2CE6"/>
    <w:rsid w:val="005A440A"/>
    <w:rsid w:val="005A7FF0"/>
    <w:rsid w:val="005C11CA"/>
    <w:rsid w:val="005D2F1B"/>
    <w:rsid w:val="005D3B46"/>
    <w:rsid w:val="005D5D16"/>
    <w:rsid w:val="005E0EA8"/>
    <w:rsid w:val="005E2771"/>
    <w:rsid w:val="005E47C9"/>
    <w:rsid w:val="005F1D4D"/>
    <w:rsid w:val="005F6F24"/>
    <w:rsid w:val="005F6FB8"/>
    <w:rsid w:val="00603452"/>
    <w:rsid w:val="00605B12"/>
    <w:rsid w:val="00630592"/>
    <w:rsid w:val="00631A4E"/>
    <w:rsid w:val="006412BF"/>
    <w:rsid w:val="00643690"/>
    <w:rsid w:val="00646B38"/>
    <w:rsid w:val="00653998"/>
    <w:rsid w:val="00663291"/>
    <w:rsid w:val="006635FF"/>
    <w:rsid w:val="00664535"/>
    <w:rsid w:val="00667CE0"/>
    <w:rsid w:val="00670D04"/>
    <w:rsid w:val="00681949"/>
    <w:rsid w:val="00686C53"/>
    <w:rsid w:val="00692A76"/>
    <w:rsid w:val="00693681"/>
    <w:rsid w:val="006943A9"/>
    <w:rsid w:val="006A19EA"/>
    <w:rsid w:val="006A3AC3"/>
    <w:rsid w:val="006B0DB6"/>
    <w:rsid w:val="006B160F"/>
    <w:rsid w:val="006B3868"/>
    <w:rsid w:val="006B4531"/>
    <w:rsid w:val="006D2018"/>
    <w:rsid w:val="006D7AA9"/>
    <w:rsid w:val="006E312B"/>
    <w:rsid w:val="006E658A"/>
    <w:rsid w:val="006F1108"/>
    <w:rsid w:val="006F2DFE"/>
    <w:rsid w:val="00701D02"/>
    <w:rsid w:val="00702EBA"/>
    <w:rsid w:val="00705B81"/>
    <w:rsid w:val="00707A9A"/>
    <w:rsid w:val="007215FA"/>
    <w:rsid w:val="007322D5"/>
    <w:rsid w:val="007330AC"/>
    <w:rsid w:val="007356B3"/>
    <w:rsid w:val="00743193"/>
    <w:rsid w:val="007556C6"/>
    <w:rsid w:val="007556D9"/>
    <w:rsid w:val="007603D4"/>
    <w:rsid w:val="0076570A"/>
    <w:rsid w:val="00774692"/>
    <w:rsid w:val="0077749E"/>
    <w:rsid w:val="00786E49"/>
    <w:rsid w:val="00787A15"/>
    <w:rsid w:val="00790B3C"/>
    <w:rsid w:val="007B2198"/>
    <w:rsid w:val="007B7712"/>
    <w:rsid w:val="007C2AF6"/>
    <w:rsid w:val="007C7A22"/>
    <w:rsid w:val="007E0AA0"/>
    <w:rsid w:val="007E162D"/>
    <w:rsid w:val="007F0615"/>
    <w:rsid w:val="007F1682"/>
    <w:rsid w:val="007F7697"/>
    <w:rsid w:val="008046E0"/>
    <w:rsid w:val="008067F8"/>
    <w:rsid w:val="00806B2D"/>
    <w:rsid w:val="00806F35"/>
    <w:rsid w:val="008124D8"/>
    <w:rsid w:val="0081640A"/>
    <w:rsid w:val="00820875"/>
    <w:rsid w:val="00834DE5"/>
    <w:rsid w:val="00834F57"/>
    <w:rsid w:val="00835BD4"/>
    <w:rsid w:val="00860159"/>
    <w:rsid w:val="00863F58"/>
    <w:rsid w:val="0087094A"/>
    <w:rsid w:val="00875F26"/>
    <w:rsid w:val="00876087"/>
    <w:rsid w:val="00883722"/>
    <w:rsid w:val="0088665B"/>
    <w:rsid w:val="0089469A"/>
    <w:rsid w:val="00895A30"/>
    <w:rsid w:val="0089638D"/>
    <w:rsid w:val="008A1C9D"/>
    <w:rsid w:val="008A4245"/>
    <w:rsid w:val="008A5FEA"/>
    <w:rsid w:val="008A77AB"/>
    <w:rsid w:val="008B0198"/>
    <w:rsid w:val="008B473B"/>
    <w:rsid w:val="008B6554"/>
    <w:rsid w:val="008B68FC"/>
    <w:rsid w:val="008D0713"/>
    <w:rsid w:val="008D10D3"/>
    <w:rsid w:val="008D5B80"/>
    <w:rsid w:val="008D5BEE"/>
    <w:rsid w:val="008E2541"/>
    <w:rsid w:val="008E305D"/>
    <w:rsid w:val="008E36E7"/>
    <w:rsid w:val="008E60CB"/>
    <w:rsid w:val="008E69BB"/>
    <w:rsid w:val="008E6C4C"/>
    <w:rsid w:val="008F0D23"/>
    <w:rsid w:val="00902B8E"/>
    <w:rsid w:val="00903109"/>
    <w:rsid w:val="009133E0"/>
    <w:rsid w:val="00916479"/>
    <w:rsid w:val="00920B82"/>
    <w:rsid w:val="00937FAF"/>
    <w:rsid w:val="00942221"/>
    <w:rsid w:val="00947108"/>
    <w:rsid w:val="00955FE2"/>
    <w:rsid w:val="00965109"/>
    <w:rsid w:val="009668E8"/>
    <w:rsid w:val="009711D5"/>
    <w:rsid w:val="00973D85"/>
    <w:rsid w:val="009839E0"/>
    <w:rsid w:val="009879BA"/>
    <w:rsid w:val="00994B19"/>
    <w:rsid w:val="0099744D"/>
    <w:rsid w:val="00997F3C"/>
    <w:rsid w:val="009A1260"/>
    <w:rsid w:val="009B2825"/>
    <w:rsid w:val="009B2A0E"/>
    <w:rsid w:val="009B4998"/>
    <w:rsid w:val="009B5E18"/>
    <w:rsid w:val="009C01A2"/>
    <w:rsid w:val="009D237B"/>
    <w:rsid w:val="009D36C4"/>
    <w:rsid w:val="009D7692"/>
    <w:rsid w:val="009D7754"/>
    <w:rsid w:val="009E0FAC"/>
    <w:rsid w:val="009E2134"/>
    <w:rsid w:val="00A100F1"/>
    <w:rsid w:val="00A261A8"/>
    <w:rsid w:val="00A31E6F"/>
    <w:rsid w:val="00A3313A"/>
    <w:rsid w:val="00A4552D"/>
    <w:rsid w:val="00A46798"/>
    <w:rsid w:val="00A50106"/>
    <w:rsid w:val="00A54C85"/>
    <w:rsid w:val="00A62985"/>
    <w:rsid w:val="00A65309"/>
    <w:rsid w:val="00A6787B"/>
    <w:rsid w:val="00A71234"/>
    <w:rsid w:val="00A751E5"/>
    <w:rsid w:val="00A8299F"/>
    <w:rsid w:val="00A82D37"/>
    <w:rsid w:val="00A83A69"/>
    <w:rsid w:val="00A859AC"/>
    <w:rsid w:val="00A906B6"/>
    <w:rsid w:val="00A969BB"/>
    <w:rsid w:val="00AA1465"/>
    <w:rsid w:val="00AA6EFF"/>
    <w:rsid w:val="00AA7403"/>
    <w:rsid w:val="00AB5BEF"/>
    <w:rsid w:val="00AC0778"/>
    <w:rsid w:val="00AD5CC5"/>
    <w:rsid w:val="00AD668D"/>
    <w:rsid w:val="00AD7138"/>
    <w:rsid w:val="00AE3BF6"/>
    <w:rsid w:val="00AF343F"/>
    <w:rsid w:val="00AF4FFB"/>
    <w:rsid w:val="00AF7CAB"/>
    <w:rsid w:val="00B066F2"/>
    <w:rsid w:val="00B1115C"/>
    <w:rsid w:val="00B1252F"/>
    <w:rsid w:val="00B146D9"/>
    <w:rsid w:val="00B169DA"/>
    <w:rsid w:val="00B2098B"/>
    <w:rsid w:val="00B33773"/>
    <w:rsid w:val="00B37165"/>
    <w:rsid w:val="00B45C9E"/>
    <w:rsid w:val="00B50820"/>
    <w:rsid w:val="00B512A6"/>
    <w:rsid w:val="00B53462"/>
    <w:rsid w:val="00B6413B"/>
    <w:rsid w:val="00B65A50"/>
    <w:rsid w:val="00B70142"/>
    <w:rsid w:val="00B7351F"/>
    <w:rsid w:val="00B97ADD"/>
    <w:rsid w:val="00BB0E2E"/>
    <w:rsid w:val="00BB2401"/>
    <w:rsid w:val="00BC59A7"/>
    <w:rsid w:val="00BD03C4"/>
    <w:rsid w:val="00BE5449"/>
    <w:rsid w:val="00BF11AD"/>
    <w:rsid w:val="00BF23D6"/>
    <w:rsid w:val="00C0389A"/>
    <w:rsid w:val="00C0506B"/>
    <w:rsid w:val="00C071F6"/>
    <w:rsid w:val="00C1113F"/>
    <w:rsid w:val="00C1464B"/>
    <w:rsid w:val="00C16A95"/>
    <w:rsid w:val="00C17EBF"/>
    <w:rsid w:val="00C30FA6"/>
    <w:rsid w:val="00C41854"/>
    <w:rsid w:val="00C43385"/>
    <w:rsid w:val="00C478E3"/>
    <w:rsid w:val="00C504F8"/>
    <w:rsid w:val="00C53B05"/>
    <w:rsid w:val="00C57B07"/>
    <w:rsid w:val="00C67A56"/>
    <w:rsid w:val="00C748DC"/>
    <w:rsid w:val="00C76F0D"/>
    <w:rsid w:val="00C83CB5"/>
    <w:rsid w:val="00C84AF7"/>
    <w:rsid w:val="00C97D28"/>
    <w:rsid w:val="00CA1ADB"/>
    <w:rsid w:val="00CA54EF"/>
    <w:rsid w:val="00CB1A61"/>
    <w:rsid w:val="00CB5C00"/>
    <w:rsid w:val="00CC2F3D"/>
    <w:rsid w:val="00CD2ACC"/>
    <w:rsid w:val="00CD617B"/>
    <w:rsid w:val="00CE2B13"/>
    <w:rsid w:val="00CE5C6C"/>
    <w:rsid w:val="00CE77FE"/>
    <w:rsid w:val="00CF0FFF"/>
    <w:rsid w:val="00CF3226"/>
    <w:rsid w:val="00CF4630"/>
    <w:rsid w:val="00CF548C"/>
    <w:rsid w:val="00D04F5E"/>
    <w:rsid w:val="00D14AE6"/>
    <w:rsid w:val="00D16EBC"/>
    <w:rsid w:val="00D34F67"/>
    <w:rsid w:val="00D351DE"/>
    <w:rsid w:val="00D356B9"/>
    <w:rsid w:val="00D50153"/>
    <w:rsid w:val="00D52524"/>
    <w:rsid w:val="00D52F32"/>
    <w:rsid w:val="00D72268"/>
    <w:rsid w:val="00D75A0E"/>
    <w:rsid w:val="00D76D9A"/>
    <w:rsid w:val="00D774B0"/>
    <w:rsid w:val="00D814D2"/>
    <w:rsid w:val="00D838CA"/>
    <w:rsid w:val="00D878B0"/>
    <w:rsid w:val="00D91FF2"/>
    <w:rsid w:val="00DA0448"/>
    <w:rsid w:val="00DA5C9A"/>
    <w:rsid w:val="00DD2173"/>
    <w:rsid w:val="00DD67F3"/>
    <w:rsid w:val="00DE0C29"/>
    <w:rsid w:val="00DF004A"/>
    <w:rsid w:val="00DF6CDC"/>
    <w:rsid w:val="00E0598E"/>
    <w:rsid w:val="00E13058"/>
    <w:rsid w:val="00E230CA"/>
    <w:rsid w:val="00E2638A"/>
    <w:rsid w:val="00E31B9D"/>
    <w:rsid w:val="00E37031"/>
    <w:rsid w:val="00E4286C"/>
    <w:rsid w:val="00E46507"/>
    <w:rsid w:val="00E55EB8"/>
    <w:rsid w:val="00E577A2"/>
    <w:rsid w:val="00E6212C"/>
    <w:rsid w:val="00E670D2"/>
    <w:rsid w:val="00E707A1"/>
    <w:rsid w:val="00E7499A"/>
    <w:rsid w:val="00E80383"/>
    <w:rsid w:val="00E90574"/>
    <w:rsid w:val="00E90C26"/>
    <w:rsid w:val="00E979B5"/>
    <w:rsid w:val="00EA2DB7"/>
    <w:rsid w:val="00EA5DE2"/>
    <w:rsid w:val="00EB1B94"/>
    <w:rsid w:val="00EC0226"/>
    <w:rsid w:val="00EC0FB7"/>
    <w:rsid w:val="00EC12AA"/>
    <w:rsid w:val="00EC2B6D"/>
    <w:rsid w:val="00EC2B88"/>
    <w:rsid w:val="00EC4748"/>
    <w:rsid w:val="00EC4FC0"/>
    <w:rsid w:val="00EC7B0C"/>
    <w:rsid w:val="00ED4F71"/>
    <w:rsid w:val="00EE3321"/>
    <w:rsid w:val="00EE3EA7"/>
    <w:rsid w:val="00F056D3"/>
    <w:rsid w:val="00F1308A"/>
    <w:rsid w:val="00F1313B"/>
    <w:rsid w:val="00F201E9"/>
    <w:rsid w:val="00F37097"/>
    <w:rsid w:val="00F50C7C"/>
    <w:rsid w:val="00F54F77"/>
    <w:rsid w:val="00F606ED"/>
    <w:rsid w:val="00F65C93"/>
    <w:rsid w:val="00F77585"/>
    <w:rsid w:val="00F9166B"/>
    <w:rsid w:val="00F94CF2"/>
    <w:rsid w:val="00FA506E"/>
    <w:rsid w:val="00FB278B"/>
    <w:rsid w:val="00FB5BE0"/>
    <w:rsid w:val="00FC1690"/>
    <w:rsid w:val="00FC59F8"/>
    <w:rsid w:val="00FC6148"/>
    <w:rsid w:val="00FD0933"/>
    <w:rsid w:val="00FD28DD"/>
    <w:rsid w:val="00FD77A3"/>
    <w:rsid w:val="00FE311D"/>
    <w:rsid w:val="00FE5074"/>
    <w:rsid w:val="00FF1F6D"/>
    <w:rsid w:val="00FF61BA"/>
    <w:rsid w:val="00FF676C"/>
    <w:rsid w:val="00FF7981"/>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B8FB9"/>
  <w15:docId w15:val="{48C20344-D99C-4168-BD48-B5DC3C55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1F1A17"/>
      <w:sz w:val="18"/>
      <w:szCs w:val="16"/>
    </w:rPr>
  </w:style>
  <w:style w:type="paragraph" w:styleId="Heading2">
    <w:name w:val="heading 2"/>
    <w:basedOn w:val="Normal"/>
    <w:next w:val="Normal"/>
    <w:qFormat/>
    <w:pPr>
      <w:keepNext/>
      <w:outlineLvl w:val="1"/>
    </w:pPr>
    <w:rPr>
      <w:rFonts w:eastAsia="Arial Unicode MS"/>
      <w:b/>
      <w:bCs/>
      <w:sz w:val="28"/>
      <w:szCs w:val="24"/>
    </w:rPr>
  </w:style>
  <w:style w:type="paragraph" w:styleId="Heading3">
    <w:name w:val="heading 3"/>
    <w:basedOn w:val="Normal"/>
    <w:next w:val="Normal"/>
    <w:qFormat/>
    <w:pPr>
      <w:keepNext/>
      <w:jc w:val="center"/>
      <w:outlineLvl w:val="2"/>
    </w:pPr>
    <w:rPr>
      <w:rFonts w:eastAsia="Arial Unicode MS"/>
      <w:b/>
      <w:bCs/>
      <w:sz w:val="28"/>
      <w:szCs w:val="24"/>
    </w:rPr>
  </w:style>
  <w:style w:type="paragraph" w:styleId="Heading4">
    <w:name w:val="heading 4"/>
    <w:basedOn w:val="Normal"/>
    <w:next w:val="Normal"/>
    <w:qFormat/>
    <w:pPr>
      <w:keepNext/>
      <w:outlineLvl w:val="3"/>
    </w:pPr>
    <w:rPr>
      <w:rFonts w:eastAsia="Arial Unicode MS"/>
      <w:b/>
      <w:bCs/>
      <w:sz w:val="24"/>
      <w:szCs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link w:val="Heading6Char"/>
    <w:semiHidden/>
    <w:unhideWhenUsed/>
    <w:qFormat/>
    <w:rsid w:val="00B146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146D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146D9"/>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jc w:val="center"/>
    </w:pPr>
    <w:rPr>
      <w:rFonts w:ascii="Arial" w:hAnsi="Arial" w:cs="Arial"/>
      <w:b/>
      <w:bCs/>
      <w:color w:val="1F1A17"/>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autoSpaceDE w:val="0"/>
      <w:autoSpaceDN w:val="0"/>
      <w:adjustRightInd w:val="0"/>
      <w:ind w:left="72"/>
    </w:pPr>
    <w:rPr>
      <w:rFonts w:ascii="Arial" w:hAnsi="Arial" w:cs="Arial"/>
      <w:color w:val="1F1A17"/>
      <w:sz w:val="18"/>
      <w:szCs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autoSpaceDE w:val="0"/>
      <w:autoSpaceDN w:val="0"/>
      <w:adjustRightInd w:val="0"/>
      <w:jc w:val="right"/>
    </w:pPr>
    <w:rPr>
      <w:rFonts w:ascii="Arial" w:hAnsi="Arial" w:cs="Arial"/>
      <w:b/>
      <w:bCs/>
      <w:color w:val="1F1A17"/>
      <w:sz w:val="16"/>
      <w:szCs w:val="16"/>
    </w:rPr>
  </w:style>
  <w:style w:type="paragraph" w:styleId="BodyText3">
    <w:name w:val="Body Text 3"/>
    <w:basedOn w:val="Normal"/>
    <w:rPr>
      <w:sz w:val="28"/>
      <w:szCs w:val="24"/>
    </w:rPr>
  </w:style>
  <w:style w:type="paragraph" w:styleId="BodyTextIndent2">
    <w:name w:val="Body Text Indent 2"/>
    <w:basedOn w:val="Normal"/>
    <w:link w:val="BodyTextIndent2Char"/>
    <w:pPr>
      <w:spacing w:after="120" w:line="480" w:lineRule="auto"/>
      <w:ind w:left="360"/>
    </w:pPr>
  </w:style>
  <w:style w:type="character" w:customStyle="1" w:styleId="BodyText2Char">
    <w:name w:val="Body Text 2 Char"/>
    <w:link w:val="BodyText2"/>
    <w:rsid w:val="00035E20"/>
    <w:rPr>
      <w:rFonts w:ascii="Arial" w:hAnsi="Arial" w:cs="Arial"/>
      <w:b/>
      <w:bCs/>
      <w:color w:val="1F1A17"/>
      <w:sz w:val="16"/>
      <w:szCs w:val="16"/>
    </w:rPr>
  </w:style>
  <w:style w:type="character" w:customStyle="1" w:styleId="BodyTextIndentChar">
    <w:name w:val="Body Text Indent Char"/>
    <w:link w:val="BodyTextIndent"/>
    <w:rsid w:val="009879BA"/>
    <w:rPr>
      <w:rFonts w:ascii="Arial" w:hAnsi="Arial" w:cs="Arial"/>
      <w:color w:val="1F1A17"/>
      <w:sz w:val="18"/>
      <w:szCs w:val="18"/>
    </w:rPr>
  </w:style>
  <w:style w:type="character" w:customStyle="1" w:styleId="BodyTextIndent2Char">
    <w:name w:val="Body Text Indent 2 Char"/>
    <w:basedOn w:val="DefaultParagraphFont"/>
    <w:link w:val="BodyTextIndent2"/>
    <w:rsid w:val="009879BA"/>
  </w:style>
  <w:style w:type="character" w:customStyle="1" w:styleId="Heading6Char">
    <w:name w:val="Heading 6 Char"/>
    <w:link w:val="Heading6"/>
    <w:semiHidden/>
    <w:rsid w:val="00B146D9"/>
    <w:rPr>
      <w:rFonts w:ascii="Calibri" w:eastAsia="Times New Roman" w:hAnsi="Calibri" w:cs="Times New Roman"/>
      <w:b/>
      <w:bCs/>
      <w:sz w:val="22"/>
      <w:szCs w:val="22"/>
    </w:rPr>
  </w:style>
  <w:style w:type="character" w:customStyle="1" w:styleId="Heading7Char">
    <w:name w:val="Heading 7 Char"/>
    <w:link w:val="Heading7"/>
    <w:semiHidden/>
    <w:rsid w:val="00B146D9"/>
    <w:rPr>
      <w:rFonts w:ascii="Calibri" w:eastAsia="Times New Roman" w:hAnsi="Calibri" w:cs="Times New Roman"/>
      <w:sz w:val="24"/>
      <w:szCs w:val="24"/>
    </w:rPr>
  </w:style>
  <w:style w:type="character" w:customStyle="1" w:styleId="Heading8Char">
    <w:name w:val="Heading 8 Char"/>
    <w:link w:val="Heading8"/>
    <w:semiHidden/>
    <w:rsid w:val="00B146D9"/>
    <w:rPr>
      <w:rFonts w:ascii="Calibri" w:eastAsia="Times New Roman" w:hAnsi="Calibri" w:cs="Times New Roman"/>
      <w:i/>
      <w:iCs/>
      <w:sz w:val="24"/>
      <w:szCs w:val="24"/>
    </w:rPr>
  </w:style>
  <w:style w:type="character" w:customStyle="1" w:styleId="Heading1Char">
    <w:name w:val="Heading 1 Char"/>
    <w:link w:val="Heading1"/>
    <w:rsid w:val="001E2AD6"/>
    <w:rPr>
      <w:rFonts w:ascii="Arial" w:hAnsi="Arial" w:cs="Arial"/>
      <w:b/>
      <w:bCs/>
      <w:color w:val="1F1A17"/>
      <w:sz w:val="18"/>
      <w:szCs w:val="16"/>
    </w:rPr>
  </w:style>
  <w:style w:type="character" w:customStyle="1" w:styleId="BodyTextChar">
    <w:name w:val="Body Text Char"/>
    <w:link w:val="BodyText"/>
    <w:rsid w:val="001E2AD6"/>
    <w:rPr>
      <w:rFonts w:ascii="Arial" w:hAnsi="Arial" w:cs="Arial"/>
      <w:b/>
      <w:bCs/>
      <w:color w:val="1F1A1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568">
      <w:bodyDiv w:val="1"/>
      <w:marLeft w:val="0"/>
      <w:marRight w:val="0"/>
      <w:marTop w:val="0"/>
      <w:marBottom w:val="0"/>
      <w:divBdr>
        <w:top w:val="none" w:sz="0" w:space="0" w:color="auto"/>
        <w:left w:val="none" w:sz="0" w:space="0" w:color="auto"/>
        <w:bottom w:val="none" w:sz="0" w:space="0" w:color="auto"/>
        <w:right w:val="none" w:sz="0" w:space="0" w:color="auto"/>
      </w:divBdr>
    </w:div>
    <w:div w:id="191189124">
      <w:bodyDiv w:val="1"/>
      <w:marLeft w:val="0"/>
      <w:marRight w:val="0"/>
      <w:marTop w:val="0"/>
      <w:marBottom w:val="0"/>
      <w:divBdr>
        <w:top w:val="none" w:sz="0" w:space="0" w:color="auto"/>
        <w:left w:val="none" w:sz="0" w:space="0" w:color="auto"/>
        <w:bottom w:val="none" w:sz="0" w:space="0" w:color="auto"/>
        <w:right w:val="none" w:sz="0" w:space="0" w:color="auto"/>
      </w:divBdr>
    </w:div>
    <w:div w:id="224951535">
      <w:bodyDiv w:val="1"/>
      <w:marLeft w:val="0"/>
      <w:marRight w:val="0"/>
      <w:marTop w:val="0"/>
      <w:marBottom w:val="0"/>
      <w:divBdr>
        <w:top w:val="none" w:sz="0" w:space="0" w:color="auto"/>
        <w:left w:val="none" w:sz="0" w:space="0" w:color="auto"/>
        <w:bottom w:val="none" w:sz="0" w:space="0" w:color="auto"/>
        <w:right w:val="none" w:sz="0" w:space="0" w:color="auto"/>
      </w:divBdr>
    </w:div>
    <w:div w:id="249895702">
      <w:bodyDiv w:val="1"/>
      <w:marLeft w:val="0"/>
      <w:marRight w:val="0"/>
      <w:marTop w:val="0"/>
      <w:marBottom w:val="0"/>
      <w:divBdr>
        <w:top w:val="none" w:sz="0" w:space="0" w:color="auto"/>
        <w:left w:val="none" w:sz="0" w:space="0" w:color="auto"/>
        <w:bottom w:val="none" w:sz="0" w:space="0" w:color="auto"/>
        <w:right w:val="none" w:sz="0" w:space="0" w:color="auto"/>
      </w:divBdr>
    </w:div>
    <w:div w:id="411970613">
      <w:bodyDiv w:val="1"/>
      <w:marLeft w:val="0"/>
      <w:marRight w:val="0"/>
      <w:marTop w:val="0"/>
      <w:marBottom w:val="0"/>
      <w:divBdr>
        <w:top w:val="none" w:sz="0" w:space="0" w:color="auto"/>
        <w:left w:val="none" w:sz="0" w:space="0" w:color="auto"/>
        <w:bottom w:val="none" w:sz="0" w:space="0" w:color="auto"/>
        <w:right w:val="none" w:sz="0" w:space="0" w:color="auto"/>
      </w:divBdr>
    </w:div>
    <w:div w:id="507257739">
      <w:bodyDiv w:val="1"/>
      <w:marLeft w:val="0"/>
      <w:marRight w:val="0"/>
      <w:marTop w:val="0"/>
      <w:marBottom w:val="0"/>
      <w:divBdr>
        <w:top w:val="none" w:sz="0" w:space="0" w:color="auto"/>
        <w:left w:val="none" w:sz="0" w:space="0" w:color="auto"/>
        <w:bottom w:val="none" w:sz="0" w:space="0" w:color="auto"/>
        <w:right w:val="none" w:sz="0" w:space="0" w:color="auto"/>
      </w:divBdr>
    </w:div>
    <w:div w:id="678310731">
      <w:bodyDiv w:val="1"/>
      <w:marLeft w:val="0"/>
      <w:marRight w:val="0"/>
      <w:marTop w:val="0"/>
      <w:marBottom w:val="0"/>
      <w:divBdr>
        <w:top w:val="none" w:sz="0" w:space="0" w:color="auto"/>
        <w:left w:val="none" w:sz="0" w:space="0" w:color="auto"/>
        <w:bottom w:val="none" w:sz="0" w:space="0" w:color="auto"/>
        <w:right w:val="none" w:sz="0" w:space="0" w:color="auto"/>
      </w:divBdr>
    </w:div>
    <w:div w:id="719592599">
      <w:bodyDiv w:val="1"/>
      <w:marLeft w:val="0"/>
      <w:marRight w:val="0"/>
      <w:marTop w:val="0"/>
      <w:marBottom w:val="0"/>
      <w:divBdr>
        <w:top w:val="none" w:sz="0" w:space="0" w:color="auto"/>
        <w:left w:val="none" w:sz="0" w:space="0" w:color="auto"/>
        <w:bottom w:val="none" w:sz="0" w:space="0" w:color="auto"/>
        <w:right w:val="none" w:sz="0" w:space="0" w:color="auto"/>
      </w:divBdr>
      <w:divsChild>
        <w:div w:id="133569262">
          <w:marLeft w:val="0"/>
          <w:marRight w:val="0"/>
          <w:marTop w:val="0"/>
          <w:marBottom w:val="0"/>
          <w:divBdr>
            <w:top w:val="none" w:sz="0" w:space="0" w:color="auto"/>
            <w:left w:val="none" w:sz="0" w:space="0" w:color="auto"/>
            <w:bottom w:val="none" w:sz="0" w:space="0" w:color="auto"/>
            <w:right w:val="none" w:sz="0" w:space="0" w:color="auto"/>
          </w:divBdr>
          <w:divsChild>
            <w:div w:id="1749301692">
              <w:marLeft w:val="0"/>
              <w:marRight w:val="0"/>
              <w:marTop w:val="0"/>
              <w:marBottom w:val="0"/>
              <w:divBdr>
                <w:top w:val="none" w:sz="0" w:space="0" w:color="auto"/>
                <w:left w:val="none" w:sz="0" w:space="0" w:color="auto"/>
                <w:bottom w:val="none" w:sz="0" w:space="0" w:color="auto"/>
                <w:right w:val="none" w:sz="0" w:space="0" w:color="auto"/>
              </w:divBdr>
              <w:divsChild>
                <w:div w:id="681400819">
                  <w:marLeft w:val="0"/>
                  <w:marRight w:val="0"/>
                  <w:marTop w:val="0"/>
                  <w:marBottom w:val="0"/>
                  <w:divBdr>
                    <w:top w:val="none" w:sz="0" w:space="0" w:color="auto"/>
                    <w:left w:val="none" w:sz="0" w:space="0" w:color="auto"/>
                    <w:bottom w:val="none" w:sz="0" w:space="0" w:color="auto"/>
                    <w:right w:val="none" w:sz="0" w:space="0" w:color="auto"/>
                  </w:divBdr>
                  <w:divsChild>
                    <w:div w:id="1846434023">
                      <w:marLeft w:val="0"/>
                      <w:marRight w:val="0"/>
                      <w:marTop w:val="0"/>
                      <w:marBottom w:val="0"/>
                      <w:divBdr>
                        <w:top w:val="none" w:sz="0" w:space="0" w:color="auto"/>
                        <w:left w:val="none" w:sz="0" w:space="0" w:color="auto"/>
                        <w:bottom w:val="none" w:sz="0" w:space="0" w:color="auto"/>
                        <w:right w:val="none" w:sz="0" w:space="0" w:color="auto"/>
                      </w:divBdr>
                      <w:divsChild>
                        <w:div w:id="1427269091">
                          <w:marLeft w:val="0"/>
                          <w:marRight w:val="0"/>
                          <w:marTop w:val="0"/>
                          <w:marBottom w:val="0"/>
                          <w:divBdr>
                            <w:top w:val="none" w:sz="0" w:space="0" w:color="auto"/>
                            <w:left w:val="none" w:sz="0" w:space="0" w:color="auto"/>
                            <w:bottom w:val="none" w:sz="0" w:space="0" w:color="auto"/>
                            <w:right w:val="none" w:sz="0" w:space="0" w:color="auto"/>
                          </w:divBdr>
                          <w:divsChild>
                            <w:div w:id="1966039753">
                              <w:marLeft w:val="150"/>
                              <w:marRight w:val="0"/>
                              <w:marTop w:val="0"/>
                              <w:marBottom w:val="0"/>
                              <w:divBdr>
                                <w:top w:val="none" w:sz="0" w:space="0" w:color="auto"/>
                                <w:left w:val="none" w:sz="0" w:space="0" w:color="auto"/>
                                <w:bottom w:val="none" w:sz="0" w:space="0" w:color="auto"/>
                                <w:right w:val="none" w:sz="0" w:space="0" w:color="auto"/>
                              </w:divBdr>
                              <w:divsChild>
                                <w:div w:id="916749180">
                                  <w:marLeft w:val="0"/>
                                  <w:marRight w:val="0"/>
                                  <w:marTop w:val="0"/>
                                  <w:marBottom w:val="0"/>
                                  <w:divBdr>
                                    <w:top w:val="none" w:sz="0" w:space="0" w:color="auto"/>
                                    <w:left w:val="none" w:sz="0" w:space="0" w:color="auto"/>
                                    <w:bottom w:val="none" w:sz="0" w:space="0" w:color="auto"/>
                                    <w:right w:val="none" w:sz="0" w:space="0" w:color="auto"/>
                                  </w:divBdr>
                                  <w:divsChild>
                                    <w:div w:id="365371642">
                                      <w:marLeft w:val="0"/>
                                      <w:marRight w:val="0"/>
                                      <w:marTop w:val="0"/>
                                      <w:marBottom w:val="0"/>
                                      <w:divBdr>
                                        <w:top w:val="none" w:sz="0" w:space="0" w:color="auto"/>
                                        <w:left w:val="none" w:sz="0" w:space="0" w:color="auto"/>
                                        <w:bottom w:val="none" w:sz="0" w:space="0" w:color="auto"/>
                                        <w:right w:val="none" w:sz="0" w:space="0" w:color="auto"/>
                                      </w:divBdr>
                                    </w:div>
                                    <w:div w:id="482891366">
                                      <w:marLeft w:val="0"/>
                                      <w:marRight w:val="0"/>
                                      <w:marTop w:val="0"/>
                                      <w:marBottom w:val="0"/>
                                      <w:divBdr>
                                        <w:top w:val="none" w:sz="0" w:space="0" w:color="auto"/>
                                        <w:left w:val="none" w:sz="0" w:space="0" w:color="auto"/>
                                        <w:bottom w:val="none" w:sz="0" w:space="0" w:color="auto"/>
                                        <w:right w:val="none" w:sz="0" w:space="0" w:color="auto"/>
                                      </w:divBdr>
                                      <w:divsChild>
                                        <w:div w:id="2021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500638">
      <w:bodyDiv w:val="1"/>
      <w:marLeft w:val="0"/>
      <w:marRight w:val="0"/>
      <w:marTop w:val="0"/>
      <w:marBottom w:val="0"/>
      <w:divBdr>
        <w:top w:val="none" w:sz="0" w:space="0" w:color="auto"/>
        <w:left w:val="none" w:sz="0" w:space="0" w:color="auto"/>
        <w:bottom w:val="none" w:sz="0" w:space="0" w:color="auto"/>
        <w:right w:val="none" w:sz="0" w:space="0" w:color="auto"/>
      </w:divBdr>
    </w:div>
    <w:div w:id="1201043410">
      <w:bodyDiv w:val="1"/>
      <w:marLeft w:val="0"/>
      <w:marRight w:val="0"/>
      <w:marTop w:val="0"/>
      <w:marBottom w:val="0"/>
      <w:divBdr>
        <w:top w:val="none" w:sz="0" w:space="0" w:color="auto"/>
        <w:left w:val="none" w:sz="0" w:space="0" w:color="auto"/>
        <w:bottom w:val="none" w:sz="0" w:space="0" w:color="auto"/>
        <w:right w:val="none" w:sz="0" w:space="0" w:color="auto"/>
      </w:divBdr>
    </w:div>
    <w:div w:id="1234125816">
      <w:bodyDiv w:val="1"/>
      <w:marLeft w:val="0"/>
      <w:marRight w:val="0"/>
      <w:marTop w:val="0"/>
      <w:marBottom w:val="0"/>
      <w:divBdr>
        <w:top w:val="none" w:sz="0" w:space="0" w:color="auto"/>
        <w:left w:val="none" w:sz="0" w:space="0" w:color="auto"/>
        <w:bottom w:val="none" w:sz="0" w:space="0" w:color="auto"/>
        <w:right w:val="none" w:sz="0" w:space="0" w:color="auto"/>
      </w:divBdr>
    </w:div>
    <w:div w:id="1458910852">
      <w:bodyDiv w:val="1"/>
      <w:marLeft w:val="0"/>
      <w:marRight w:val="0"/>
      <w:marTop w:val="0"/>
      <w:marBottom w:val="0"/>
      <w:divBdr>
        <w:top w:val="none" w:sz="0" w:space="0" w:color="auto"/>
        <w:left w:val="none" w:sz="0" w:space="0" w:color="auto"/>
        <w:bottom w:val="none" w:sz="0" w:space="0" w:color="auto"/>
        <w:right w:val="none" w:sz="0" w:space="0" w:color="auto"/>
      </w:divBdr>
    </w:div>
    <w:div w:id="1514150538">
      <w:bodyDiv w:val="1"/>
      <w:marLeft w:val="0"/>
      <w:marRight w:val="0"/>
      <w:marTop w:val="0"/>
      <w:marBottom w:val="0"/>
      <w:divBdr>
        <w:top w:val="none" w:sz="0" w:space="0" w:color="auto"/>
        <w:left w:val="none" w:sz="0" w:space="0" w:color="auto"/>
        <w:bottom w:val="none" w:sz="0" w:space="0" w:color="auto"/>
        <w:right w:val="none" w:sz="0" w:space="0" w:color="auto"/>
      </w:divBdr>
    </w:div>
    <w:div w:id="1806000795">
      <w:bodyDiv w:val="1"/>
      <w:marLeft w:val="0"/>
      <w:marRight w:val="0"/>
      <w:marTop w:val="0"/>
      <w:marBottom w:val="0"/>
      <w:divBdr>
        <w:top w:val="none" w:sz="0" w:space="0" w:color="auto"/>
        <w:left w:val="none" w:sz="0" w:space="0" w:color="auto"/>
        <w:bottom w:val="none" w:sz="0" w:space="0" w:color="auto"/>
        <w:right w:val="none" w:sz="0" w:space="0" w:color="auto"/>
      </w:divBdr>
    </w:div>
    <w:div w:id="18076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looph\LOCALS~1\Temp\fcctemp\CSGREL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E0CE-DAE4-40DB-9D48-90F6E5F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CSGREL07</Template>
  <TotalTime>46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School Board</vt:lpstr>
    </vt:vector>
  </TitlesOfParts>
  <Company>SDHC</Company>
  <LinksUpToDate>false</LinksUpToDate>
  <CharactersWithSpaces>1361</CharactersWithSpaces>
  <SharedDoc>false</SharedDoc>
  <HLinks>
    <vt:vector size="6" baseType="variant">
      <vt:variant>
        <vt:i4>3604533</vt:i4>
      </vt:variant>
      <vt:variant>
        <vt:i4>0</vt:i4>
      </vt:variant>
      <vt:variant>
        <vt:i4>0</vt:i4>
      </vt:variant>
      <vt:variant>
        <vt:i4>5</vt:i4>
      </vt:variant>
      <vt:variant>
        <vt:lpwstr>http://www.sdhc.k12.fl.us/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dc:title>
  <dc:creator>HOLLYS</dc:creator>
  <cp:lastModifiedBy>Thomas McBride</cp:lastModifiedBy>
  <cp:revision>13</cp:revision>
  <cp:lastPrinted>2017-06-22T14:21:00Z</cp:lastPrinted>
  <dcterms:created xsi:type="dcterms:W3CDTF">2017-12-06T13:34:00Z</dcterms:created>
  <dcterms:modified xsi:type="dcterms:W3CDTF">2023-07-17T11:01:00Z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1026651193</vt:i4>
  </property>
  <property fmtid="{D5CDD505-2E9C-101B-9397-08002B2CF9AE}" pid="3" name="_EmailSubject">
    <vt:lpwstr>Lettterhead</vt:lpwstr>
  </property>
  <property fmtid="{D5CDD505-2E9C-101B-9397-08002B2CF9AE}" pid="4" name="_AuthorEmail">
    <vt:lpwstr>larry.nanns@sdhc.k12.fl.us</vt:lpwstr>
  </property>
  <property fmtid="{D5CDD505-2E9C-101B-9397-08002B2CF9AE}" pid="5" name="_AuthorEmailDisplayName">
    <vt:lpwstr>Larry Nanns</vt:lpwstr>
  </property>
  <property fmtid="{D5CDD505-2E9C-101B-9397-08002B2CF9AE}" pid="6" name="_ReviewingToolsShownOnce">
    <vt:lpwstr/>
  </property>
</Properties>
</file>